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6A0" w:rsidRDefault="00A72E78">
      <w:pPr>
        <w:pStyle w:val="Standard"/>
        <w:jc w:val="center"/>
        <w:rPr>
          <w:rFonts w:hint="eastAsia"/>
          <w:b/>
          <w:bCs/>
        </w:rPr>
      </w:pPr>
      <w:bookmarkStart w:id="0" w:name="_GoBack"/>
      <w:bookmarkEnd w:id="0"/>
      <w:r>
        <w:rPr>
          <w:b/>
          <w:bCs/>
        </w:rPr>
        <w:t xml:space="preserve">UPITNIK </w:t>
      </w:r>
    </w:p>
    <w:p w:rsidR="001826A0" w:rsidRDefault="00A72E78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u sklopu prijave na natječaj za prijam u radni odnos na određeno vrijeme u projektu </w:t>
      </w:r>
    </w:p>
    <w:p w:rsidR="001826A0" w:rsidRDefault="00A72E78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"Snaga zajedništva", Zaželi – program zapošljavanja žena</w:t>
      </w:r>
    </w:p>
    <w:p w:rsidR="001826A0" w:rsidRDefault="001826A0">
      <w:pPr>
        <w:pStyle w:val="Standard"/>
        <w:jc w:val="center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5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40"/>
      </w:tblGrid>
      <w:tr w:rsidR="001826A0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IDENTIFIKACIJSKI PODACI</w:t>
            </w:r>
          </w:p>
        </w:tc>
      </w:tr>
      <w:tr w:rsidR="001826A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Ime</w:t>
            </w:r>
          </w:p>
        </w:tc>
        <w:tc>
          <w:tcPr>
            <w:tcW w:w="585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1826A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Prezime</w:t>
            </w:r>
          </w:p>
        </w:tc>
        <w:tc>
          <w:tcPr>
            <w:tcW w:w="585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1826A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OIB</w:t>
            </w: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1826A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Datum rođenja</w:t>
            </w:r>
          </w:p>
        </w:tc>
        <w:tc>
          <w:tcPr>
            <w:tcW w:w="585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1826A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Mjesto rođenja</w:t>
            </w:r>
          </w:p>
        </w:tc>
        <w:tc>
          <w:tcPr>
            <w:tcW w:w="585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1826A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Država rođenja</w:t>
            </w:r>
          </w:p>
        </w:tc>
        <w:tc>
          <w:tcPr>
            <w:tcW w:w="585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1826A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Državljanstvo</w:t>
            </w:r>
          </w:p>
        </w:tc>
        <w:tc>
          <w:tcPr>
            <w:tcW w:w="585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1826A0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9645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ADRESA PREBIVALIŠTA</w:t>
            </w:r>
          </w:p>
        </w:tc>
      </w:tr>
      <w:tr w:rsidR="001826A0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(ulica, kućni broj i mjesto)</w:t>
            </w:r>
          </w:p>
        </w:tc>
        <w:tc>
          <w:tcPr>
            <w:tcW w:w="585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rPr>
                <w:rFonts w:hint="eastAsia"/>
                <w:b/>
                <w:bCs/>
              </w:rPr>
            </w:pPr>
          </w:p>
        </w:tc>
      </w:tr>
      <w:tr w:rsidR="001826A0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645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ADRESA BORAVIŠTA</w:t>
            </w:r>
          </w:p>
        </w:tc>
      </w:tr>
      <w:tr w:rsidR="001826A0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(ulica, kućni broj i mjesto)</w:t>
            </w:r>
          </w:p>
        </w:tc>
        <w:tc>
          <w:tcPr>
            <w:tcW w:w="585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rPr>
                <w:rFonts w:hint="eastAsia"/>
                <w:b/>
                <w:bCs/>
              </w:rPr>
            </w:pPr>
          </w:p>
        </w:tc>
      </w:tr>
      <w:tr w:rsidR="001826A0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9645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KONTAKT BROJEVI</w:t>
            </w:r>
          </w:p>
        </w:tc>
      </w:tr>
      <w:tr w:rsidR="001826A0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Broj mobitela</w:t>
            </w:r>
          </w:p>
        </w:tc>
        <w:tc>
          <w:tcPr>
            <w:tcW w:w="585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rPr>
                <w:rFonts w:hint="eastAsia"/>
                <w:b/>
                <w:bCs/>
              </w:rPr>
            </w:pPr>
          </w:p>
        </w:tc>
      </w:tr>
      <w:tr w:rsidR="001826A0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Broj telefona (nije obavezno)</w:t>
            </w:r>
          </w:p>
        </w:tc>
        <w:tc>
          <w:tcPr>
            <w:tcW w:w="585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rPr>
                <w:rFonts w:hint="eastAsia"/>
                <w:b/>
                <w:bCs/>
              </w:rPr>
            </w:pPr>
          </w:p>
        </w:tc>
      </w:tr>
    </w:tbl>
    <w:p w:rsidR="001826A0" w:rsidRDefault="001826A0">
      <w:pPr>
        <w:pStyle w:val="Standard"/>
        <w:jc w:val="center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5"/>
        <w:gridCol w:w="5850"/>
      </w:tblGrid>
      <w:tr w:rsidR="001826A0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UPITNIK</w:t>
            </w:r>
          </w:p>
        </w:tc>
      </w:tr>
      <w:tr w:rsidR="001826A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Imate li iskustva u skrbi o starijim, nemoćnim ili osobama u nepovoljnom položaju?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rPr>
                <w:rFonts w:hint="eastAsia"/>
              </w:rPr>
            </w:pPr>
          </w:p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DA      NE</w:t>
            </w:r>
          </w:p>
          <w:p w:rsidR="001826A0" w:rsidRDefault="001826A0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1826A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Posjedujete li vozačku dozvolu</w:t>
            </w:r>
          </w:p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(B kategorija)?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DA      NE</w:t>
            </w:r>
          </w:p>
        </w:tc>
      </w:tr>
      <w:tr w:rsidR="001826A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Posjedujete li osobni automobil?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DA      NE</w:t>
            </w:r>
          </w:p>
        </w:tc>
      </w:tr>
      <w:tr w:rsidR="001826A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Koristite li se povremeno biciklom?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 xml:space="preserve">DA </w:t>
            </w:r>
            <w:r>
              <w:t xml:space="preserve">     NE</w:t>
            </w:r>
          </w:p>
        </w:tc>
      </w:tr>
      <w:tr w:rsidR="001826A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Biste li se u sklopu projekta služili biciklom kao prijevoznim sredstvom ako bi Vam tako bilo ponuđeno?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rPr>
                <w:rFonts w:hint="eastAsia"/>
              </w:rPr>
            </w:pPr>
          </w:p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DA      NE</w:t>
            </w:r>
          </w:p>
        </w:tc>
      </w:tr>
      <w:tr w:rsidR="001826A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lastRenderedPageBreak/>
              <w:t>Imate li ambicija unaprijediti svoja znanja i vještine?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DA      NE</w:t>
            </w:r>
          </w:p>
        </w:tc>
      </w:tr>
      <w:tr w:rsidR="001826A0">
        <w:tblPrEx>
          <w:tblCellMar>
            <w:top w:w="0" w:type="dxa"/>
            <w:bottom w:w="0" w:type="dxa"/>
          </w:tblCellMar>
        </w:tblPrEx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 xml:space="preserve">Biste li voljeli po završetku rada s krajnjim korisnicima </w:t>
            </w:r>
            <w:r>
              <w:t>pristupiti obrazovanju/osposobljavanju za deficitarna zanimanja?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1826A0">
            <w:pPr>
              <w:pStyle w:val="TableContents"/>
              <w:rPr>
                <w:rFonts w:hint="eastAsia"/>
              </w:rPr>
            </w:pPr>
          </w:p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DA      NE</w:t>
            </w:r>
          </w:p>
        </w:tc>
      </w:tr>
      <w:tr w:rsidR="001826A0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Ako da, za koje zanimanje biste se Vi voljeli educirati? (zaokružiti jedan od ponuđenih odgovora)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1   Edukacija za njegovateljicu</w:t>
            </w:r>
          </w:p>
          <w:p w:rsidR="001826A0" w:rsidRDefault="001826A0">
            <w:pPr>
              <w:pStyle w:val="TableContents"/>
              <w:rPr>
                <w:rFonts w:hint="eastAsia"/>
              </w:rPr>
            </w:pPr>
          </w:p>
          <w:p w:rsidR="001826A0" w:rsidRDefault="00A72E78">
            <w:pPr>
              <w:pStyle w:val="TableContents"/>
              <w:rPr>
                <w:rFonts w:hint="eastAsia"/>
              </w:rPr>
            </w:pPr>
            <w:r>
              <w:t xml:space="preserve">2   Edukacija za obavljanje pomoćnih poslova u </w:t>
            </w:r>
            <w:r>
              <w:t>zanimanju</w:t>
            </w:r>
          </w:p>
          <w:p w:rsidR="001826A0" w:rsidRDefault="00A72E78">
            <w:pPr>
              <w:pStyle w:val="TableContents"/>
              <w:rPr>
                <w:rFonts w:hint="eastAsia"/>
              </w:rPr>
            </w:pPr>
            <w:r>
              <w:t xml:space="preserve">     kuhar</w:t>
            </w:r>
          </w:p>
          <w:p w:rsidR="001826A0" w:rsidRDefault="001826A0">
            <w:pPr>
              <w:pStyle w:val="TableContents"/>
              <w:rPr>
                <w:rFonts w:hint="eastAsia"/>
              </w:rPr>
            </w:pPr>
          </w:p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3   Edukacija za obavljanje pomoćnih poslova u zanimanju</w:t>
            </w:r>
          </w:p>
          <w:p w:rsidR="001826A0" w:rsidRDefault="00A72E78">
            <w:pPr>
              <w:pStyle w:val="TableContents"/>
              <w:rPr>
                <w:rFonts w:hint="eastAsia"/>
              </w:rPr>
            </w:pPr>
            <w:r>
              <w:t xml:space="preserve">     konobar</w:t>
            </w:r>
          </w:p>
          <w:p w:rsidR="001826A0" w:rsidRDefault="001826A0">
            <w:pPr>
              <w:pStyle w:val="TableContents"/>
              <w:rPr>
                <w:rFonts w:hint="eastAsia"/>
              </w:rPr>
            </w:pPr>
          </w:p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4   Edukacija za poslove samostalnog knjigovođe</w:t>
            </w:r>
          </w:p>
          <w:p w:rsidR="001826A0" w:rsidRDefault="001826A0">
            <w:pPr>
              <w:pStyle w:val="TableContents"/>
              <w:rPr>
                <w:rFonts w:hint="eastAsia"/>
              </w:rPr>
            </w:pPr>
          </w:p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5   Neko drugo zanimanje, obavezno navesti koje _____</w:t>
            </w:r>
          </w:p>
          <w:p w:rsidR="001826A0" w:rsidRDefault="00A72E78">
            <w:pPr>
              <w:pStyle w:val="TableContents"/>
              <w:rPr>
                <w:rFonts w:hint="eastAsia"/>
              </w:rPr>
            </w:pPr>
            <w:r>
              <w:t>_____________________________________________</w:t>
            </w:r>
          </w:p>
          <w:p w:rsidR="001826A0" w:rsidRDefault="001826A0">
            <w:pPr>
              <w:pStyle w:val="TableContents"/>
              <w:rPr>
                <w:rFonts w:hint="eastAsia"/>
              </w:rPr>
            </w:pPr>
          </w:p>
        </w:tc>
      </w:tr>
    </w:tbl>
    <w:p w:rsidR="001826A0" w:rsidRDefault="001826A0">
      <w:pPr>
        <w:pStyle w:val="Standard"/>
        <w:jc w:val="center"/>
        <w:rPr>
          <w:rFonts w:hint="eastAsia"/>
        </w:rPr>
      </w:pPr>
    </w:p>
    <w:p w:rsidR="001826A0" w:rsidRDefault="001826A0">
      <w:pPr>
        <w:pStyle w:val="Standard"/>
        <w:jc w:val="center"/>
        <w:rPr>
          <w:rFonts w:hint="eastAsia"/>
        </w:rPr>
      </w:pPr>
    </w:p>
    <w:p w:rsidR="001826A0" w:rsidRDefault="00A72E78">
      <w:pPr>
        <w:pStyle w:val="Standard"/>
        <w:rPr>
          <w:rFonts w:hint="eastAsia"/>
        </w:rPr>
      </w:pPr>
      <w:r>
        <w:rPr>
          <w:rStyle w:val="Zadanifontodlomka"/>
          <w:b/>
          <w:bCs/>
        </w:rPr>
        <w:t xml:space="preserve">NAPOMENA: </w:t>
      </w:r>
      <w:r>
        <w:t>Ovaj Upitnik obavezno je priložiti natječajnoj prijavi.</w:t>
      </w:r>
    </w:p>
    <w:p w:rsidR="001826A0" w:rsidRDefault="001826A0">
      <w:pPr>
        <w:pStyle w:val="Standard"/>
        <w:rPr>
          <w:rFonts w:hint="eastAsia"/>
        </w:rPr>
      </w:pPr>
    </w:p>
    <w:p w:rsidR="001826A0" w:rsidRDefault="001826A0">
      <w:pPr>
        <w:pStyle w:val="Standard"/>
        <w:rPr>
          <w:rFonts w:hint="eastAsia"/>
        </w:rPr>
      </w:pPr>
    </w:p>
    <w:p w:rsidR="001826A0" w:rsidRDefault="001826A0">
      <w:pPr>
        <w:pStyle w:val="Standard"/>
        <w:rPr>
          <w:rFonts w:hint="eastAsia"/>
        </w:rPr>
      </w:pPr>
    </w:p>
    <w:p w:rsidR="001826A0" w:rsidRDefault="00A72E78">
      <w:pPr>
        <w:pStyle w:val="Standard"/>
        <w:rPr>
          <w:rFonts w:hint="eastAsia"/>
        </w:rPr>
      </w:pPr>
      <w:r>
        <w:t xml:space="preserve">      Mjesto i 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Vlastoručni potpis:</w:t>
      </w:r>
    </w:p>
    <w:p w:rsidR="001826A0" w:rsidRDefault="001826A0">
      <w:pPr>
        <w:pStyle w:val="Standard"/>
        <w:rPr>
          <w:rFonts w:hint="eastAsia"/>
        </w:rPr>
      </w:pPr>
    </w:p>
    <w:p w:rsidR="001826A0" w:rsidRDefault="00A72E78">
      <w:pPr>
        <w:pStyle w:val="Standard"/>
        <w:rPr>
          <w:rFonts w:hint="eastAsia"/>
        </w:rPr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  <w:r>
        <w:tab/>
      </w:r>
      <w:r>
        <w:tab/>
      </w:r>
      <w:r>
        <w:tab/>
      </w:r>
    </w:p>
    <w:sectPr w:rsidR="001826A0">
      <w:footerReference w:type="default" r:id="rId6"/>
      <w:pgSz w:w="11906" w:h="16838"/>
      <w:pgMar w:top="1134" w:right="1134" w:bottom="3459" w:left="1134" w:header="720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E78" w:rsidRDefault="00A72E78">
      <w:pPr>
        <w:rPr>
          <w:rFonts w:hint="eastAsia"/>
        </w:rPr>
      </w:pPr>
      <w:r>
        <w:separator/>
      </w:r>
    </w:p>
  </w:endnote>
  <w:endnote w:type="continuationSeparator" w:id="0">
    <w:p w:rsidR="00A72E78" w:rsidRDefault="00A72E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9F4" w:rsidRDefault="00A72E78">
    <w:pPr>
      <w:pStyle w:val="Podnoje"/>
      <w:jc w:val="center"/>
      <w:rPr>
        <w:rFonts w:hint="eastAsia"/>
      </w:rPr>
    </w:pPr>
    <w:r>
      <w:rPr>
        <w:rStyle w:val="Zadanifontodlomka"/>
        <w:noProof/>
        <w:lang w:eastAsia="hr-HR" w:bidi="ar-SA"/>
      </w:rPr>
      <w:drawing>
        <wp:inline distT="0" distB="0" distL="0" distR="0">
          <wp:extent cx="4446269" cy="1673223"/>
          <wp:effectExtent l="0" t="0" r="0" b="3177"/>
          <wp:docPr id="1" name="Sl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46269" cy="16732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E78" w:rsidRDefault="00A72E7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72E78" w:rsidRDefault="00A72E7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26A0"/>
    <w:rsid w:val="001826A0"/>
    <w:rsid w:val="007C0A42"/>
    <w:rsid w:val="00A7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21B5A4-0C61-4826-BFE4-C6636C7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Popis">
    <w:name w:val="Popis"/>
    <w:basedOn w:val="Textbody"/>
  </w:style>
  <w:style w:type="paragraph" w:customStyle="1" w:styleId="Opisslike">
    <w:name w:val="Opis slike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odnoje">
    <w:name w:val="Podnožje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Zaglavlje">
    <w:name w:val="Zaglavlje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rPr>
      <w:rFonts w:cs="Mangal"/>
      <w:szCs w:val="21"/>
    </w:rPr>
  </w:style>
  <w:style w:type="paragraph" w:customStyle="1" w:styleId="Tekstbalonia">
    <w:name w:val="Tekst balončića"/>
    <w:basedOn w:val="Normal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rPr>
      <w:rFonts w:ascii="Tahoma" w:hAnsi="Tahoma" w:cs="Mangal"/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Božić</dc:creator>
  <cp:lastModifiedBy>Damir Karic</cp:lastModifiedBy>
  <cp:revision>2</cp:revision>
  <dcterms:created xsi:type="dcterms:W3CDTF">2018-09-29T22:16:00Z</dcterms:created>
  <dcterms:modified xsi:type="dcterms:W3CDTF">2018-09-29T22:16:00Z</dcterms:modified>
</cp:coreProperties>
</file>